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9D13" w14:textId="77777777" w:rsidR="003E74BF" w:rsidRPr="003E74BF" w:rsidRDefault="008138C6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z w:val="22"/>
          <w:szCs w:val="20"/>
        </w:rPr>
      </w:pPr>
      <w:r w:rsidRPr="003E74BF">
        <w:rPr>
          <w:rFonts w:eastAsia="Times New Roman" w:cs="Courier New"/>
          <w:bCs/>
          <w:color w:val="000000"/>
          <w:sz w:val="22"/>
          <w:szCs w:val="20"/>
        </w:rPr>
        <w:t>Y04.</w:t>
      </w:r>
      <w:r w:rsidRPr="003E74BF">
        <w:rPr>
          <w:rFonts w:eastAsia="Times New Roman" w:cs="Courier New"/>
          <w:b/>
          <w:color w:val="000000"/>
          <w:sz w:val="22"/>
          <w:szCs w:val="20"/>
        </w:rPr>
        <w:t xml:space="preserve"> </w:t>
      </w:r>
      <w:r w:rsidR="00290A30" w:rsidRPr="003E74BF">
        <w:rPr>
          <w:rFonts w:eastAsia="Times New Roman" w:cs="Courier New"/>
          <w:b/>
          <w:color w:val="000000"/>
          <w:sz w:val="22"/>
          <w:szCs w:val="20"/>
        </w:rPr>
        <w:t>Your Love Never Fails</w:t>
      </w:r>
    </w:p>
    <w:p w14:paraId="421350DD" w14:textId="4FB18CE3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</w:p>
    <w:p w14:paraId="4BC48C5D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[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>Verse 1</w:t>
      </w:r>
      <w:r w:rsidRPr="003E74BF">
        <w:rPr>
          <w:rFonts w:eastAsia="Times New Roman" w:cs="Courier New"/>
          <w:color w:val="000000"/>
          <w:sz w:val="22"/>
          <w:szCs w:val="20"/>
        </w:rPr>
        <w:t>]</w:t>
      </w:r>
    </w:p>
    <w:p w14:paraId="5CA0D633" w14:textId="38B9D246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</w:p>
    <w:p w14:paraId="64F8DC98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 xml:space="preserve"> 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>Nothing can separate</w:t>
      </w:r>
    </w:p>
    <w:p w14:paraId="67276513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 xml:space="preserve"> 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>Even if I ran away</w:t>
      </w:r>
    </w:p>
    <w:p w14:paraId="375FECCD" w14:textId="6976BFF5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Your love never fails</w:t>
      </w:r>
    </w:p>
    <w:p w14:paraId="0BAF1A49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</w:p>
    <w:p w14:paraId="5175A11D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 xml:space="preserve"> 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>I know I still make mistakes but</w:t>
      </w:r>
    </w:p>
    <w:p w14:paraId="69E7C894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 xml:space="preserve"> 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>You have new mercies for me everyday</w:t>
      </w:r>
    </w:p>
    <w:p w14:paraId="1F5B6A41" w14:textId="28B2AEC7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Your love never fails</w:t>
      </w:r>
    </w:p>
    <w:p w14:paraId="45890A97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</w:p>
    <w:p w14:paraId="7B04B58D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[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>Chorus</w:t>
      </w:r>
      <w:r w:rsidRPr="003E74BF">
        <w:rPr>
          <w:rFonts w:eastAsia="Times New Roman" w:cs="Courier New"/>
          <w:color w:val="000000"/>
          <w:sz w:val="22"/>
          <w:szCs w:val="20"/>
        </w:rPr>
        <w:t>]</w:t>
      </w:r>
    </w:p>
    <w:p w14:paraId="793F0870" w14:textId="4E49A9D2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</w:p>
    <w:p w14:paraId="2C6B26DB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 xml:space="preserve"> 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>You stay the same through the ages</w:t>
      </w:r>
    </w:p>
    <w:p w14:paraId="13A0B9A2" w14:textId="77777777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Your love never changes</w:t>
      </w:r>
    </w:p>
    <w:p w14:paraId="0C39C8E6" w14:textId="77777777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There may be pain in the night</w:t>
      </w:r>
    </w:p>
    <w:p w14:paraId="77C092BF" w14:textId="579014CC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proofErr w:type="gramStart"/>
      <w:r w:rsidRPr="003E74BF">
        <w:rPr>
          <w:rFonts w:eastAsia="Times New Roman" w:cs="Courier New"/>
          <w:color w:val="000000"/>
          <w:sz w:val="22"/>
          <w:szCs w:val="20"/>
        </w:rPr>
        <w:t>But</w:t>
      </w:r>
      <w:proofErr w:type="gramEnd"/>
      <w:r w:rsidRPr="003E74BF">
        <w:rPr>
          <w:rFonts w:eastAsia="Times New Roman" w:cs="Courier New"/>
          <w:color w:val="000000"/>
          <w:sz w:val="22"/>
          <w:szCs w:val="20"/>
        </w:rPr>
        <w:t xml:space="preserve"> joy comes in the morning</w:t>
      </w:r>
    </w:p>
    <w:p w14:paraId="4D7AAB61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</w:p>
    <w:p w14:paraId="432FC1C3" w14:textId="77777777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proofErr w:type="gramStart"/>
      <w:r w:rsidRPr="003E74BF">
        <w:rPr>
          <w:rFonts w:eastAsia="Times New Roman" w:cs="Courier New"/>
          <w:color w:val="000000"/>
          <w:sz w:val="22"/>
          <w:szCs w:val="20"/>
        </w:rPr>
        <w:t>And</w:t>
      </w:r>
      <w:proofErr w:type="gramEnd"/>
      <w:r w:rsidRPr="003E74BF">
        <w:rPr>
          <w:rFonts w:eastAsia="Times New Roman" w:cs="Courier New"/>
          <w:color w:val="000000"/>
          <w:sz w:val="22"/>
          <w:szCs w:val="20"/>
        </w:rPr>
        <w:t xml:space="preserve"> when the oceans rage</w:t>
      </w:r>
    </w:p>
    <w:p w14:paraId="3A2DCB57" w14:textId="77777777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 xml:space="preserve">I </w:t>
      </w:r>
      <w:proofErr w:type="gramStart"/>
      <w:r w:rsidRPr="003E74BF">
        <w:rPr>
          <w:rFonts w:eastAsia="Times New Roman" w:cs="Courier New"/>
          <w:color w:val="000000"/>
          <w:sz w:val="22"/>
          <w:szCs w:val="20"/>
        </w:rPr>
        <w:t>don't</w:t>
      </w:r>
      <w:proofErr w:type="gramEnd"/>
      <w:r w:rsidRPr="003E74BF">
        <w:rPr>
          <w:rFonts w:eastAsia="Times New Roman" w:cs="Courier New"/>
          <w:color w:val="000000"/>
          <w:sz w:val="22"/>
          <w:szCs w:val="20"/>
        </w:rPr>
        <w:t xml:space="preserve"> have to be afraid</w:t>
      </w:r>
    </w:p>
    <w:p w14:paraId="3A8F7DAB" w14:textId="77777777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Bec</w:t>
      </w:r>
      <w:r w:rsidR="00DE4536" w:rsidRPr="003E74BF">
        <w:rPr>
          <w:rFonts w:eastAsia="Times New Roman" w:cs="Courier New"/>
          <w:color w:val="000000"/>
          <w:sz w:val="22"/>
          <w:szCs w:val="20"/>
        </w:rPr>
        <w:t>au</w:t>
      </w:r>
      <w:r w:rsidRPr="003E74BF">
        <w:rPr>
          <w:rFonts w:eastAsia="Times New Roman" w:cs="Courier New"/>
          <w:color w:val="000000"/>
          <w:sz w:val="22"/>
          <w:szCs w:val="20"/>
        </w:rPr>
        <w:t xml:space="preserve">se I know </w:t>
      </w:r>
      <w:proofErr w:type="gramStart"/>
      <w:r w:rsidRPr="003E74BF">
        <w:rPr>
          <w:rFonts w:eastAsia="Times New Roman" w:cs="Courier New"/>
          <w:color w:val="000000"/>
          <w:sz w:val="22"/>
          <w:szCs w:val="20"/>
        </w:rPr>
        <w:t>that</w:t>
      </w:r>
      <w:proofErr w:type="gramEnd"/>
      <w:r w:rsidRPr="003E74BF">
        <w:rPr>
          <w:rFonts w:eastAsia="Times New Roman" w:cs="Courier New"/>
          <w:color w:val="000000"/>
          <w:sz w:val="22"/>
          <w:szCs w:val="20"/>
        </w:rPr>
        <w:t xml:space="preserve"> You love me</w:t>
      </w:r>
    </w:p>
    <w:p w14:paraId="45E147FC" w14:textId="7714D953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Your love never fails</w:t>
      </w:r>
    </w:p>
    <w:p w14:paraId="75E22BCD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</w:p>
    <w:p w14:paraId="22940328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[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>Verse 2</w:t>
      </w:r>
      <w:r w:rsidRPr="003E74BF">
        <w:rPr>
          <w:rFonts w:eastAsia="Times New Roman" w:cs="Courier New"/>
          <w:color w:val="000000"/>
          <w:sz w:val="22"/>
          <w:szCs w:val="20"/>
        </w:rPr>
        <w:t>]</w:t>
      </w:r>
    </w:p>
    <w:p w14:paraId="0E6D4115" w14:textId="7EB5E15F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</w:p>
    <w:p w14:paraId="0BCC66C1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 xml:space="preserve"> 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>The wind is strong and the water's deep but</w:t>
      </w:r>
    </w:p>
    <w:p w14:paraId="6DEDE844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 xml:space="preserve"> </w:t>
      </w:r>
      <w:proofErr w:type="gramStart"/>
      <w:r w:rsidR="00290A30" w:rsidRPr="003E74BF">
        <w:rPr>
          <w:rFonts w:eastAsia="Times New Roman" w:cs="Courier New"/>
          <w:color w:val="000000"/>
          <w:sz w:val="22"/>
          <w:szCs w:val="20"/>
        </w:rPr>
        <w:t>I'm</w:t>
      </w:r>
      <w:proofErr w:type="gramEnd"/>
      <w:r w:rsidR="00290A30" w:rsidRPr="003E74BF">
        <w:rPr>
          <w:rFonts w:eastAsia="Times New Roman" w:cs="Courier New"/>
          <w:color w:val="000000"/>
          <w:sz w:val="22"/>
          <w:szCs w:val="20"/>
        </w:rPr>
        <w:t xml:space="preserve"> not alone here in these open seas</w:t>
      </w:r>
    </w:p>
    <w:p w14:paraId="6D344C07" w14:textId="760D76D6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Your love never fails</w:t>
      </w:r>
    </w:p>
    <w:p w14:paraId="7D94DE55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</w:p>
    <w:p w14:paraId="13BE9322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 xml:space="preserve"> 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>The chasm is far too wide</w:t>
      </w:r>
    </w:p>
    <w:p w14:paraId="76AB4CA4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 xml:space="preserve"> 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 xml:space="preserve">I never thought </w:t>
      </w:r>
      <w:proofErr w:type="gramStart"/>
      <w:r w:rsidR="00290A30" w:rsidRPr="003E74BF">
        <w:rPr>
          <w:rFonts w:eastAsia="Times New Roman" w:cs="Courier New"/>
          <w:color w:val="000000"/>
          <w:sz w:val="22"/>
          <w:szCs w:val="20"/>
        </w:rPr>
        <w:t>I'd</w:t>
      </w:r>
      <w:proofErr w:type="gramEnd"/>
      <w:r w:rsidR="00290A30" w:rsidRPr="003E74BF">
        <w:rPr>
          <w:rFonts w:eastAsia="Times New Roman" w:cs="Courier New"/>
          <w:color w:val="000000"/>
          <w:sz w:val="22"/>
          <w:szCs w:val="20"/>
        </w:rPr>
        <w:t xml:space="preserve"> reach the other side</w:t>
      </w:r>
    </w:p>
    <w:p w14:paraId="49517300" w14:textId="111F3E72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Your love never fails</w:t>
      </w:r>
    </w:p>
    <w:p w14:paraId="12FABE90" w14:textId="00B751FC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</w:p>
    <w:p w14:paraId="65721ECB" w14:textId="77777777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[</w:t>
      </w:r>
      <w:r w:rsidR="00290A30" w:rsidRPr="003E74BF">
        <w:rPr>
          <w:rFonts w:eastAsia="Times New Roman" w:cs="Courier New"/>
          <w:color w:val="000000"/>
          <w:sz w:val="22"/>
          <w:szCs w:val="20"/>
        </w:rPr>
        <w:t>Bridge</w:t>
      </w:r>
      <w:r w:rsidRPr="003E74BF">
        <w:rPr>
          <w:rFonts w:eastAsia="Times New Roman" w:cs="Courier New"/>
          <w:color w:val="000000"/>
          <w:sz w:val="22"/>
          <w:szCs w:val="20"/>
        </w:rPr>
        <w:t>]</w:t>
      </w:r>
    </w:p>
    <w:p w14:paraId="7154EDB7" w14:textId="11D2F79E" w:rsidR="003E74BF" w:rsidRPr="003E74BF" w:rsidRDefault="003E74B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bookmarkStart w:id="0" w:name="_GoBack"/>
      <w:bookmarkEnd w:id="0"/>
    </w:p>
    <w:p w14:paraId="5F6F692B" w14:textId="77777777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You make all things</w:t>
      </w:r>
    </w:p>
    <w:p w14:paraId="569435C4" w14:textId="77777777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proofErr w:type="gramStart"/>
      <w:r w:rsidRPr="003E74BF">
        <w:rPr>
          <w:rFonts w:eastAsia="Times New Roman" w:cs="Courier New"/>
          <w:color w:val="000000"/>
          <w:sz w:val="22"/>
          <w:szCs w:val="20"/>
        </w:rPr>
        <w:t>work</w:t>
      </w:r>
      <w:proofErr w:type="gramEnd"/>
      <w:r w:rsidRPr="003E74BF">
        <w:rPr>
          <w:rFonts w:eastAsia="Times New Roman" w:cs="Courier New"/>
          <w:color w:val="000000"/>
          <w:sz w:val="22"/>
          <w:szCs w:val="20"/>
        </w:rPr>
        <w:t xml:space="preserve"> together for my good</w:t>
      </w:r>
    </w:p>
    <w:p w14:paraId="32AC77E1" w14:textId="77777777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r w:rsidRPr="003E74BF">
        <w:rPr>
          <w:rFonts w:eastAsia="Times New Roman" w:cs="Courier New"/>
          <w:color w:val="000000"/>
          <w:sz w:val="22"/>
          <w:szCs w:val="20"/>
        </w:rPr>
        <w:t>You make all things</w:t>
      </w:r>
    </w:p>
    <w:p w14:paraId="77749FB3" w14:textId="0EDF96E5" w:rsidR="003E74BF" w:rsidRPr="003E74BF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z w:val="22"/>
          <w:szCs w:val="20"/>
        </w:rPr>
      </w:pPr>
      <w:proofErr w:type="gramStart"/>
      <w:r w:rsidRPr="003E74BF">
        <w:rPr>
          <w:rFonts w:eastAsia="Times New Roman" w:cs="Courier New"/>
          <w:color w:val="000000"/>
          <w:sz w:val="22"/>
          <w:szCs w:val="20"/>
        </w:rPr>
        <w:t>work</w:t>
      </w:r>
      <w:proofErr w:type="gramEnd"/>
      <w:r w:rsidRPr="003E74BF">
        <w:rPr>
          <w:rFonts w:eastAsia="Times New Roman" w:cs="Courier New"/>
          <w:color w:val="000000"/>
          <w:sz w:val="22"/>
          <w:szCs w:val="20"/>
        </w:rPr>
        <w:t xml:space="preserve"> together for my good</w:t>
      </w:r>
    </w:p>
    <w:p w14:paraId="2960A1C9" w14:textId="13D0E36D" w:rsidR="002815CA" w:rsidRPr="003E74BF" w:rsidRDefault="002815CA" w:rsidP="00E612C7">
      <w:pPr>
        <w:rPr>
          <w:sz w:val="22"/>
          <w:szCs w:val="20"/>
        </w:rPr>
      </w:pPr>
    </w:p>
    <w:sectPr w:rsidR="002815CA" w:rsidRPr="003E74BF" w:rsidSect="003E74B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30"/>
    <w:rsid w:val="00184768"/>
    <w:rsid w:val="0027365C"/>
    <w:rsid w:val="002815CA"/>
    <w:rsid w:val="00290A30"/>
    <w:rsid w:val="003D1136"/>
    <w:rsid w:val="003E74BF"/>
    <w:rsid w:val="00485908"/>
    <w:rsid w:val="00533EC9"/>
    <w:rsid w:val="00627F07"/>
    <w:rsid w:val="007B61E0"/>
    <w:rsid w:val="007E49DF"/>
    <w:rsid w:val="008138C6"/>
    <w:rsid w:val="00A1067B"/>
    <w:rsid w:val="00C403C7"/>
    <w:rsid w:val="00DA7145"/>
    <w:rsid w:val="00DE4536"/>
    <w:rsid w:val="00E36044"/>
    <w:rsid w:val="00E612C7"/>
    <w:rsid w:val="00E6319F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1966"/>
  <w15:chartTrackingRefBased/>
  <w15:docId w15:val="{5F1A84FF-9D53-4719-B3D9-FA6F9A26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0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A3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13</cp:revision>
  <dcterms:created xsi:type="dcterms:W3CDTF">2017-09-02T21:54:00Z</dcterms:created>
  <dcterms:modified xsi:type="dcterms:W3CDTF">2021-08-12T03:34:00Z</dcterms:modified>
</cp:coreProperties>
</file>